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601B" w14:textId="77777777" w:rsidR="009A395F" w:rsidRDefault="009A395F" w:rsidP="009A395F"/>
    <w:p w14:paraId="02ED601C" w14:textId="77777777" w:rsidR="009A395F" w:rsidRDefault="009A395F" w:rsidP="009A395F"/>
    <w:p w14:paraId="02ED601D" w14:textId="77777777" w:rsidR="009A395F" w:rsidRDefault="00922863" w:rsidP="009A395F">
      <w:r>
        <w:t xml:space="preserve">Beste ouders van leerlingen uit het </w:t>
      </w:r>
      <w:r w:rsidR="005C6F11">
        <w:t>3</w:t>
      </w:r>
      <w:r>
        <w:t>° leerjaar,</w:t>
      </w:r>
    </w:p>
    <w:p w14:paraId="02ED601E" w14:textId="77777777" w:rsidR="009A395F" w:rsidRDefault="009A395F" w:rsidP="009A395F"/>
    <w:p w14:paraId="02ED601F" w14:textId="7E84DD71" w:rsidR="009A395F" w:rsidRDefault="009A395F" w:rsidP="009A395F">
      <w:r>
        <w:t xml:space="preserve">Naar jaarlijkse gewoonte gaan de leerlingen vanaf </w:t>
      </w:r>
      <w:r w:rsidR="00115957">
        <w:t>0</w:t>
      </w:r>
      <w:r w:rsidR="00BF68F6">
        <w:t>7</w:t>
      </w:r>
      <w:r>
        <w:t xml:space="preserve"> september terug  </w:t>
      </w:r>
      <w:r w:rsidR="0048708C">
        <w:t>tweewekelijk</w:t>
      </w:r>
      <w:r w:rsidR="00922863">
        <w:t>s</w:t>
      </w:r>
      <w:r w:rsidR="0048708C">
        <w:t xml:space="preserve"> </w:t>
      </w:r>
      <w:r>
        <w:t xml:space="preserve"> zwemmen in het zwembad </w:t>
      </w:r>
      <w:r w:rsidR="00922863">
        <w:t xml:space="preserve">LAGO </w:t>
      </w:r>
      <w:r>
        <w:t xml:space="preserve"> te Sint-Amandsberg. </w:t>
      </w:r>
    </w:p>
    <w:p w14:paraId="02ED6020" w14:textId="77777777" w:rsidR="009A395F" w:rsidRDefault="009A395F" w:rsidP="009A395F">
      <w:r>
        <w:t xml:space="preserve">Het gebruik van het zwembad is enkel </w:t>
      </w:r>
      <w:r>
        <w:rPr>
          <w:u w:val="single"/>
        </w:rPr>
        <w:t>gratis</w:t>
      </w:r>
      <w:r>
        <w:t xml:space="preserve">  voor de kinderen uit het zesde leerjaar,  volgens de onderrichtingen van het Ministerie. </w:t>
      </w:r>
    </w:p>
    <w:p w14:paraId="02ED6021" w14:textId="77777777" w:rsidR="00115957" w:rsidRDefault="00115957" w:rsidP="009A395F"/>
    <w:p w14:paraId="3EDB7B56" w14:textId="6E8A7370" w:rsidR="00195173" w:rsidRDefault="005C6F11" w:rsidP="00195173">
      <w:r>
        <w:rPr>
          <w:i/>
        </w:rPr>
        <w:t xml:space="preserve">L 3A – L 3B (+/-  46 </w:t>
      </w:r>
      <w:proofErr w:type="spellStart"/>
      <w:r>
        <w:rPr>
          <w:i/>
        </w:rPr>
        <w:t>lln</w:t>
      </w:r>
      <w:proofErr w:type="spellEnd"/>
      <w:r>
        <w:rPr>
          <w:i/>
        </w:rPr>
        <w:t>) – woensdagvoormiddag</w:t>
      </w:r>
      <w:r>
        <w:rPr>
          <w:i/>
        </w:rPr>
        <w:br/>
        <w:t>Uur vertrek 9u05</w:t>
      </w:r>
      <w:r>
        <w:rPr>
          <w:i/>
        </w:rPr>
        <w:br/>
        <w:t>Uur terug ophalen  10u25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217"/>
        <w:gridCol w:w="2317"/>
        <w:gridCol w:w="2185"/>
      </w:tblGrid>
      <w:tr w:rsidR="00195173" w14:paraId="5C8695E4" w14:textId="77777777" w:rsidTr="00AA6312">
        <w:tc>
          <w:tcPr>
            <w:tcW w:w="2529" w:type="dxa"/>
          </w:tcPr>
          <w:p w14:paraId="0517797F" w14:textId="77777777" w:rsidR="00195173" w:rsidRDefault="00195173" w:rsidP="00AA6312">
            <w:r>
              <w:t>SEPTEMBER</w:t>
            </w:r>
          </w:p>
        </w:tc>
        <w:tc>
          <w:tcPr>
            <w:tcW w:w="2530" w:type="dxa"/>
          </w:tcPr>
          <w:p w14:paraId="709CBC26" w14:textId="77777777" w:rsidR="00195173" w:rsidRDefault="00195173" w:rsidP="00AA6312">
            <w:r>
              <w:t>07 – 21</w:t>
            </w:r>
          </w:p>
        </w:tc>
        <w:tc>
          <w:tcPr>
            <w:tcW w:w="2530" w:type="dxa"/>
          </w:tcPr>
          <w:p w14:paraId="47EAF4CA" w14:textId="77777777" w:rsidR="00195173" w:rsidRDefault="00195173" w:rsidP="00AA6312">
            <w:r>
              <w:t>FEBRUARI</w:t>
            </w:r>
          </w:p>
        </w:tc>
        <w:tc>
          <w:tcPr>
            <w:tcW w:w="2530" w:type="dxa"/>
          </w:tcPr>
          <w:p w14:paraId="1BBDD44F" w14:textId="77777777" w:rsidR="00195173" w:rsidRDefault="00195173" w:rsidP="00AA6312"/>
        </w:tc>
      </w:tr>
      <w:tr w:rsidR="00195173" w14:paraId="07118C08" w14:textId="77777777" w:rsidTr="00AA6312">
        <w:tc>
          <w:tcPr>
            <w:tcW w:w="2529" w:type="dxa"/>
          </w:tcPr>
          <w:p w14:paraId="323138B3" w14:textId="77777777" w:rsidR="00195173" w:rsidRDefault="00195173" w:rsidP="00AA6312">
            <w:r>
              <w:t>OKTOBER</w:t>
            </w:r>
          </w:p>
        </w:tc>
        <w:tc>
          <w:tcPr>
            <w:tcW w:w="2530" w:type="dxa"/>
          </w:tcPr>
          <w:p w14:paraId="255901F2" w14:textId="77777777" w:rsidR="00195173" w:rsidRDefault="00195173" w:rsidP="00AA6312">
            <w:r>
              <w:t>05 – 19</w:t>
            </w:r>
          </w:p>
        </w:tc>
        <w:tc>
          <w:tcPr>
            <w:tcW w:w="2530" w:type="dxa"/>
          </w:tcPr>
          <w:p w14:paraId="62AC6F5D" w14:textId="77777777" w:rsidR="00195173" w:rsidRDefault="00195173" w:rsidP="00AA6312">
            <w:r>
              <w:t>MAART</w:t>
            </w:r>
          </w:p>
        </w:tc>
        <w:tc>
          <w:tcPr>
            <w:tcW w:w="2530" w:type="dxa"/>
          </w:tcPr>
          <w:p w14:paraId="0C392372" w14:textId="77777777" w:rsidR="00195173" w:rsidRDefault="00195173" w:rsidP="00AA6312"/>
        </w:tc>
      </w:tr>
      <w:tr w:rsidR="00195173" w14:paraId="642EE1AA" w14:textId="77777777" w:rsidTr="00AA6312">
        <w:tc>
          <w:tcPr>
            <w:tcW w:w="2529" w:type="dxa"/>
          </w:tcPr>
          <w:p w14:paraId="4735CA8D" w14:textId="77777777" w:rsidR="00195173" w:rsidRDefault="00195173" w:rsidP="00AA6312">
            <w:r>
              <w:t>NOVEMBER</w:t>
            </w:r>
          </w:p>
        </w:tc>
        <w:tc>
          <w:tcPr>
            <w:tcW w:w="2530" w:type="dxa"/>
          </w:tcPr>
          <w:p w14:paraId="75A84D2D" w14:textId="77777777" w:rsidR="00195173" w:rsidRDefault="00195173" w:rsidP="00AA6312">
            <w:r>
              <w:t>16 – 30</w:t>
            </w:r>
          </w:p>
        </w:tc>
        <w:tc>
          <w:tcPr>
            <w:tcW w:w="2530" w:type="dxa"/>
          </w:tcPr>
          <w:p w14:paraId="54A59BE7" w14:textId="77777777" w:rsidR="00195173" w:rsidRDefault="00195173" w:rsidP="00AA6312">
            <w:r>
              <w:t>APRIL</w:t>
            </w:r>
          </w:p>
        </w:tc>
        <w:tc>
          <w:tcPr>
            <w:tcW w:w="2530" w:type="dxa"/>
          </w:tcPr>
          <w:p w14:paraId="705ABDC3" w14:textId="77777777" w:rsidR="00195173" w:rsidRDefault="00195173" w:rsidP="00AA6312"/>
        </w:tc>
      </w:tr>
      <w:tr w:rsidR="00195173" w14:paraId="790C812C" w14:textId="77777777" w:rsidTr="00AA6312">
        <w:tc>
          <w:tcPr>
            <w:tcW w:w="2529" w:type="dxa"/>
          </w:tcPr>
          <w:p w14:paraId="75943276" w14:textId="77777777" w:rsidR="00195173" w:rsidRDefault="00195173" w:rsidP="00AA6312">
            <w:r>
              <w:t>DECEMBER</w:t>
            </w:r>
          </w:p>
        </w:tc>
        <w:tc>
          <w:tcPr>
            <w:tcW w:w="2530" w:type="dxa"/>
          </w:tcPr>
          <w:p w14:paraId="5160D4CC" w14:textId="77777777" w:rsidR="00195173" w:rsidRDefault="00195173" w:rsidP="00AA6312">
            <w:r>
              <w:t>14</w:t>
            </w:r>
          </w:p>
        </w:tc>
        <w:tc>
          <w:tcPr>
            <w:tcW w:w="2530" w:type="dxa"/>
          </w:tcPr>
          <w:p w14:paraId="0AD080BC" w14:textId="77777777" w:rsidR="00195173" w:rsidRDefault="00195173" w:rsidP="00AA6312">
            <w:r>
              <w:t>MEI</w:t>
            </w:r>
          </w:p>
        </w:tc>
        <w:tc>
          <w:tcPr>
            <w:tcW w:w="2530" w:type="dxa"/>
          </w:tcPr>
          <w:p w14:paraId="7BE771FA" w14:textId="77777777" w:rsidR="00195173" w:rsidRDefault="00195173" w:rsidP="00AA6312"/>
        </w:tc>
      </w:tr>
      <w:tr w:rsidR="00195173" w14:paraId="1A003994" w14:textId="77777777" w:rsidTr="00AA6312">
        <w:tc>
          <w:tcPr>
            <w:tcW w:w="2529" w:type="dxa"/>
          </w:tcPr>
          <w:p w14:paraId="6FC470D7" w14:textId="77777777" w:rsidR="00195173" w:rsidRDefault="00195173" w:rsidP="00AA6312">
            <w:r>
              <w:t>JANUARI</w:t>
            </w:r>
          </w:p>
        </w:tc>
        <w:tc>
          <w:tcPr>
            <w:tcW w:w="2530" w:type="dxa"/>
          </w:tcPr>
          <w:p w14:paraId="5E29CBAF" w14:textId="77777777" w:rsidR="00195173" w:rsidRDefault="00195173" w:rsidP="00AA6312">
            <w:r>
              <w:t xml:space="preserve">11 – 25 </w:t>
            </w:r>
          </w:p>
        </w:tc>
        <w:tc>
          <w:tcPr>
            <w:tcW w:w="2530" w:type="dxa"/>
          </w:tcPr>
          <w:p w14:paraId="0477E1DA" w14:textId="77777777" w:rsidR="00195173" w:rsidRDefault="00195173" w:rsidP="00AA6312">
            <w:r>
              <w:t>JUNI</w:t>
            </w:r>
          </w:p>
        </w:tc>
        <w:tc>
          <w:tcPr>
            <w:tcW w:w="2530" w:type="dxa"/>
          </w:tcPr>
          <w:p w14:paraId="0620238B" w14:textId="77777777" w:rsidR="00195173" w:rsidRDefault="00195173" w:rsidP="00AA6312"/>
        </w:tc>
      </w:tr>
    </w:tbl>
    <w:p w14:paraId="15ADB171" w14:textId="77777777" w:rsidR="00195173" w:rsidRDefault="00195173" w:rsidP="00195173"/>
    <w:p w14:paraId="02ED603D" w14:textId="77777777" w:rsidR="00922863" w:rsidRDefault="00922863" w:rsidP="00922863">
      <w:pPr>
        <w:rPr>
          <w:i/>
        </w:rPr>
      </w:pPr>
    </w:p>
    <w:p w14:paraId="02ED603E" w14:textId="77777777" w:rsidR="00034470" w:rsidRDefault="009A395F" w:rsidP="009A395F">
      <w:r>
        <w:t>Met vriendelijke groet,</w:t>
      </w:r>
      <w:r w:rsidR="00115957">
        <w:br/>
      </w:r>
      <w:r>
        <w:t>Directeur</w:t>
      </w:r>
      <w:r w:rsidR="00115957">
        <w:br/>
      </w:r>
      <w:r w:rsidR="00034470">
        <w:t>Emma De Jaeger</w:t>
      </w:r>
    </w:p>
    <w:p w14:paraId="02ED603F" w14:textId="77777777" w:rsidR="004D1BC3" w:rsidRDefault="004D1BC3"/>
    <w:p w14:paraId="02ED6040" w14:textId="77777777" w:rsidR="007441F8" w:rsidRDefault="007441F8"/>
    <w:sectPr w:rsidR="007441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6043" w14:textId="77777777" w:rsidR="00D20C75" w:rsidRDefault="00D20C75" w:rsidP="00F06A19">
      <w:pPr>
        <w:spacing w:after="0" w:line="240" w:lineRule="auto"/>
      </w:pPr>
      <w:r>
        <w:separator/>
      </w:r>
    </w:p>
  </w:endnote>
  <w:endnote w:type="continuationSeparator" w:id="0">
    <w:p w14:paraId="02ED6044" w14:textId="77777777" w:rsidR="00D20C75" w:rsidRDefault="00D20C75" w:rsidP="00F0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604A" w14:textId="77777777" w:rsidR="00F06A19" w:rsidRDefault="0053598E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02ED604F" wp14:editId="02ED6050">
          <wp:simplePos x="0" y="0"/>
          <wp:positionH relativeFrom="page">
            <wp:posOffset>5306695</wp:posOffset>
          </wp:positionH>
          <wp:positionV relativeFrom="page">
            <wp:posOffset>9993630</wp:posOffset>
          </wp:positionV>
          <wp:extent cx="1979930" cy="485775"/>
          <wp:effectExtent l="0" t="0" r="1270" b="952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!_logo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8C5"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02ED6051" wp14:editId="02ED6052">
          <wp:simplePos x="0" y="0"/>
          <wp:positionH relativeFrom="column">
            <wp:posOffset>-911168</wp:posOffset>
          </wp:positionH>
          <wp:positionV relativeFrom="paragraph">
            <wp:posOffset>-446196</wp:posOffset>
          </wp:positionV>
          <wp:extent cx="1072055" cy="1072055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_leeuw_brief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55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6041" w14:textId="77777777" w:rsidR="00D20C75" w:rsidRDefault="00D20C75" w:rsidP="00F06A19">
      <w:pPr>
        <w:spacing w:after="0" w:line="240" w:lineRule="auto"/>
      </w:pPr>
      <w:r>
        <w:separator/>
      </w:r>
    </w:p>
  </w:footnote>
  <w:footnote w:type="continuationSeparator" w:id="0">
    <w:p w14:paraId="02ED6042" w14:textId="77777777" w:rsidR="00D20C75" w:rsidRDefault="00D20C75" w:rsidP="00F0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6045" w14:textId="77777777" w:rsidR="00F06A19" w:rsidRPr="00767C1B" w:rsidRDefault="007441F8" w:rsidP="00767C1B">
    <w:pPr>
      <w:pStyle w:val="Koptekst"/>
      <w:ind w:left="4956"/>
      <w:rPr>
        <w:b/>
        <w:color w:val="C0504D" w:themeColor="accent2"/>
        <w:sz w:val="18"/>
        <w:szCs w:val="18"/>
      </w:rPr>
    </w:pPr>
    <w:r w:rsidRPr="00767C1B">
      <w:rPr>
        <w:b/>
        <w:noProof/>
        <w:color w:val="C0504D" w:themeColor="accent2"/>
        <w:sz w:val="18"/>
        <w:szCs w:val="18"/>
        <w:lang w:eastAsia="nl-BE"/>
      </w:rPr>
      <w:drawing>
        <wp:anchor distT="0" distB="0" distL="114300" distR="114300" simplePos="0" relativeHeight="251661312" behindDoc="0" locked="0" layoutInCell="1" allowOverlap="1" wp14:anchorId="02ED604B" wp14:editId="02ED604C">
          <wp:simplePos x="0" y="0"/>
          <wp:positionH relativeFrom="column">
            <wp:posOffset>-328295</wp:posOffset>
          </wp:positionH>
          <wp:positionV relativeFrom="paragraph">
            <wp:posOffset>-175260</wp:posOffset>
          </wp:positionV>
          <wp:extent cx="2839720" cy="888365"/>
          <wp:effectExtent l="0" t="0" r="0" b="698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_WijzeBo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72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98E">
      <w:rPr>
        <w:noProof/>
        <w:lang w:eastAsia="nl-B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2ED604D" wp14:editId="02ED604E">
              <wp:simplePos x="0" y="0"/>
              <wp:positionH relativeFrom="column">
                <wp:posOffset>-118745</wp:posOffset>
              </wp:positionH>
              <wp:positionV relativeFrom="paragraph">
                <wp:posOffset>-468630</wp:posOffset>
              </wp:positionV>
              <wp:extent cx="6296025" cy="10001250"/>
              <wp:effectExtent l="0" t="95250" r="219075" b="114300"/>
              <wp:wrapNone/>
              <wp:docPr id="3" name="Groe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025" cy="10001250"/>
                        <a:chOff x="0" y="0"/>
                        <a:chExt cx="6424295" cy="9850120"/>
                      </a:xfrm>
                    </wpg:grpSpPr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 rot="21444999">
                          <a:off x="0" y="57150"/>
                          <a:ext cx="6414930" cy="9760292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5" fmla="*/ 0 w 7747000"/>
                            <a:gd name="connsiteY5" fmla="*/ 0 h 9531897"/>
                            <a:gd name="connsiteX0" fmla="*/ 7747000 w 7747000"/>
                            <a:gd name="connsiteY0" fmla="*/ 0 h 9531897"/>
                            <a:gd name="connsiteX1" fmla="*/ 7747000 w 7747000"/>
                            <a:gd name="connsiteY1" fmla="*/ 9196529 h 9531897"/>
                            <a:gd name="connsiteX2" fmla="*/ 7411632 w 7747000"/>
                            <a:gd name="connsiteY2" fmla="*/ 9531897 h 9531897"/>
                            <a:gd name="connsiteX3" fmla="*/ 335368 w 7747000"/>
                            <a:gd name="connsiteY3" fmla="*/ 9531897 h 9531897"/>
                            <a:gd name="connsiteX4" fmla="*/ 0 w 7747000"/>
                            <a:gd name="connsiteY4" fmla="*/ 9196529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3608 w 7413608"/>
                            <a:gd name="connsiteY0" fmla="*/ 0 h 9770010"/>
                            <a:gd name="connsiteX1" fmla="*/ 7411632 w 7413608"/>
                            <a:gd name="connsiteY1" fmla="*/ 9434642 h 9770010"/>
                            <a:gd name="connsiteX2" fmla="*/ 7076264 w 7413608"/>
                            <a:gd name="connsiteY2" fmla="*/ 9770010 h 9770010"/>
                            <a:gd name="connsiteX3" fmla="*/ 0 w 7413608"/>
                            <a:gd name="connsiteY3" fmla="*/ 9770010 h 977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3608" h="9770010">
                              <a:moveTo>
                                <a:pt x="7413608" y="0"/>
                              </a:moveTo>
                              <a:cubicBezTo>
                                <a:pt x="7413608" y="3065510"/>
                                <a:pt x="7411632" y="6369132"/>
                                <a:pt x="7411632" y="9434642"/>
                              </a:cubicBezTo>
                              <a:cubicBezTo>
                                <a:pt x="7411632" y="9619861"/>
                                <a:pt x="7261483" y="9770010"/>
                                <a:pt x="7076264" y="9770010"/>
                              </a:cubicBezTo>
                              <a:lnTo>
                                <a:pt x="0" y="97700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"/>
                      <wps:cNvSpPr>
                        <a:spLocks noChangeArrowheads="1"/>
                      </wps:cNvSpPr>
                      <wps:spPr bwMode="auto">
                        <a:xfrm rot="21512726">
                          <a:off x="95250" y="0"/>
                          <a:ext cx="6329045" cy="9850120"/>
                        </a:xfrm>
                        <a:custGeom>
                          <a:avLst/>
                          <a:gdLst>
                            <a:gd name="connsiteX0" fmla="*/ 0 w 7747000"/>
                            <a:gd name="connsiteY0" fmla="*/ 335368 h 9867265"/>
                            <a:gd name="connsiteX1" fmla="*/ 335368 w 7747000"/>
                            <a:gd name="connsiteY1" fmla="*/ 0 h 9867265"/>
                            <a:gd name="connsiteX2" fmla="*/ 7411632 w 7747000"/>
                            <a:gd name="connsiteY2" fmla="*/ 0 h 9867265"/>
                            <a:gd name="connsiteX3" fmla="*/ 7747000 w 7747000"/>
                            <a:gd name="connsiteY3" fmla="*/ 335368 h 9867265"/>
                            <a:gd name="connsiteX4" fmla="*/ 7747000 w 7747000"/>
                            <a:gd name="connsiteY4" fmla="*/ 9531897 h 9867265"/>
                            <a:gd name="connsiteX5" fmla="*/ 7411632 w 7747000"/>
                            <a:gd name="connsiteY5" fmla="*/ 9867265 h 9867265"/>
                            <a:gd name="connsiteX6" fmla="*/ 335368 w 7747000"/>
                            <a:gd name="connsiteY6" fmla="*/ 9867265 h 9867265"/>
                            <a:gd name="connsiteX7" fmla="*/ 0 w 7747000"/>
                            <a:gd name="connsiteY7" fmla="*/ 9531897 h 9867265"/>
                            <a:gd name="connsiteX8" fmla="*/ 0 w 7747000"/>
                            <a:gd name="connsiteY8" fmla="*/ 335368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8" fmla="*/ 7503072 w 7747000"/>
                            <a:gd name="connsiteY8" fmla="*/ 91440 h 9867265"/>
                            <a:gd name="connsiteX0" fmla="*/ 7411632 w 7747000"/>
                            <a:gd name="connsiteY0" fmla="*/ 0 h 9867265"/>
                            <a:gd name="connsiteX1" fmla="*/ 7747000 w 7747000"/>
                            <a:gd name="connsiteY1" fmla="*/ 335368 h 9867265"/>
                            <a:gd name="connsiteX2" fmla="*/ 7747000 w 7747000"/>
                            <a:gd name="connsiteY2" fmla="*/ 9531897 h 9867265"/>
                            <a:gd name="connsiteX3" fmla="*/ 7411632 w 7747000"/>
                            <a:gd name="connsiteY3" fmla="*/ 9867265 h 9867265"/>
                            <a:gd name="connsiteX4" fmla="*/ 335368 w 7747000"/>
                            <a:gd name="connsiteY4" fmla="*/ 9867265 h 9867265"/>
                            <a:gd name="connsiteX5" fmla="*/ 0 w 7747000"/>
                            <a:gd name="connsiteY5" fmla="*/ 9531897 h 9867265"/>
                            <a:gd name="connsiteX6" fmla="*/ 0 w 7747000"/>
                            <a:gd name="connsiteY6" fmla="*/ 335368 h 9867265"/>
                            <a:gd name="connsiteX7" fmla="*/ 335368 w 7747000"/>
                            <a:gd name="connsiteY7" fmla="*/ 0 h 9867265"/>
                            <a:gd name="connsiteX0" fmla="*/ 7747000 w 7747000"/>
                            <a:gd name="connsiteY0" fmla="*/ 335368 h 9867265"/>
                            <a:gd name="connsiteX1" fmla="*/ 7747000 w 7747000"/>
                            <a:gd name="connsiteY1" fmla="*/ 9531897 h 9867265"/>
                            <a:gd name="connsiteX2" fmla="*/ 7411632 w 7747000"/>
                            <a:gd name="connsiteY2" fmla="*/ 9867265 h 9867265"/>
                            <a:gd name="connsiteX3" fmla="*/ 335368 w 7747000"/>
                            <a:gd name="connsiteY3" fmla="*/ 9867265 h 9867265"/>
                            <a:gd name="connsiteX4" fmla="*/ 0 w 7747000"/>
                            <a:gd name="connsiteY4" fmla="*/ 9531897 h 9867265"/>
                            <a:gd name="connsiteX5" fmla="*/ 0 w 7747000"/>
                            <a:gd name="connsiteY5" fmla="*/ 335368 h 9867265"/>
                            <a:gd name="connsiteX6" fmla="*/ 335368 w 7747000"/>
                            <a:gd name="connsiteY6" fmla="*/ 0 h 9867265"/>
                            <a:gd name="connsiteX0" fmla="*/ 8063452 w 8063452"/>
                            <a:gd name="connsiteY0" fmla="*/ 335368 h 9867265"/>
                            <a:gd name="connsiteX1" fmla="*/ 8063452 w 8063452"/>
                            <a:gd name="connsiteY1" fmla="*/ 9531897 h 9867265"/>
                            <a:gd name="connsiteX2" fmla="*/ 7728084 w 8063452"/>
                            <a:gd name="connsiteY2" fmla="*/ 9867265 h 9867265"/>
                            <a:gd name="connsiteX3" fmla="*/ 651820 w 8063452"/>
                            <a:gd name="connsiteY3" fmla="*/ 9867265 h 9867265"/>
                            <a:gd name="connsiteX4" fmla="*/ 316452 w 8063452"/>
                            <a:gd name="connsiteY4" fmla="*/ 335368 h 9867265"/>
                            <a:gd name="connsiteX5" fmla="*/ 651820 w 8063452"/>
                            <a:gd name="connsiteY5" fmla="*/ 0 h 9867265"/>
                            <a:gd name="connsiteX0" fmla="*/ 8063452 w 8063452"/>
                            <a:gd name="connsiteY0" fmla="*/ 0 h 9531897"/>
                            <a:gd name="connsiteX1" fmla="*/ 8063452 w 8063452"/>
                            <a:gd name="connsiteY1" fmla="*/ 9196529 h 9531897"/>
                            <a:gd name="connsiteX2" fmla="*/ 7728084 w 8063452"/>
                            <a:gd name="connsiteY2" fmla="*/ 9531897 h 9531897"/>
                            <a:gd name="connsiteX3" fmla="*/ 651820 w 8063452"/>
                            <a:gd name="connsiteY3" fmla="*/ 9531897 h 9531897"/>
                            <a:gd name="connsiteX4" fmla="*/ 316452 w 8063452"/>
                            <a:gd name="connsiteY4" fmla="*/ 0 h 9531897"/>
                            <a:gd name="connsiteX0" fmla="*/ 7411632 w 7411632"/>
                            <a:gd name="connsiteY0" fmla="*/ 0 h 9531897"/>
                            <a:gd name="connsiteX1" fmla="*/ 7411632 w 7411632"/>
                            <a:gd name="connsiteY1" fmla="*/ 9196529 h 9531897"/>
                            <a:gd name="connsiteX2" fmla="*/ 7076264 w 7411632"/>
                            <a:gd name="connsiteY2" fmla="*/ 9531897 h 9531897"/>
                            <a:gd name="connsiteX3" fmla="*/ 0 w 7411632"/>
                            <a:gd name="connsiteY3" fmla="*/ 9531897 h 9531897"/>
                            <a:gd name="connsiteX0" fmla="*/ 7411086 w 7411632"/>
                            <a:gd name="connsiteY0" fmla="*/ 0 h 9855320"/>
                            <a:gd name="connsiteX1" fmla="*/ 7411632 w 7411632"/>
                            <a:gd name="connsiteY1" fmla="*/ 9519952 h 9855320"/>
                            <a:gd name="connsiteX2" fmla="*/ 7076264 w 7411632"/>
                            <a:gd name="connsiteY2" fmla="*/ 9855320 h 9855320"/>
                            <a:gd name="connsiteX3" fmla="*/ 0 w 7411632"/>
                            <a:gd name="connsiteY3" fmla="*/ 9855320 h 9855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11632" h="9855320">
                              <a:moveTo>
                                <a:pt x="7411086" y="0"/>
                              </a:moveTo>
                              <a:cubicBezTo>
                                <a:pt x="7411086" y="3065510"/>
                                <a:pt x="7411632" y="6454442"/>
                                <a:pt x="7411632" y="9519952"/>
                              </a:cubicBezTo>
                              <a:cubicBezTo>
                                <a:pt x="7411632" y="9705171"/>
                                <a:pt x="7261483" y="9855320"/>
                                <a:pt x="7076264" y="9855320"/>
                              </a:cubicBezTo>
                              <a:lnTo>
                                <a:pt x="0" y="9855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0D061" id="Groep 3" o:spid="_x0000_s1026" style="position:absolute;margin-left:-9.35pt;margin-top:-36.9pt;width:495.75pt;height:787.5pt;z-index:-251651072;mso-width-relative:margin;mso-height-relative:margin" coordsize="64242,9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">
              <v:shape id="AutoShape 2" o:spid="_x0000_s1027" style="position:absolute;top:571;width:64149;height:97603;rotation:-169302fd;visibility:visible;mso-wrap-style:square;v-text-anchor:top" coordsize="7413608,977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" path="m7413608,v,3065510,-1976,6369132,-1976,9434642c7411632,9619861,7261483,9770010,7076264,9770010l,9770010e" filled="f" strokecolor="#f79646 [3209]" strokeweight="1pt">
                <v:path o:connecttype="custom" o:connectlocs="6414930,0;6413220,9425258;6123029,9760292;0,9760292" o:connectangles="0,0,0,0"/>
              </v:shape>
              <v:shape id="AutoShape 1" o:spid="_x0000_s1028" style="position:absolute;left:952;width:63290;height:98501;rotation:-95326fd;visibility:visible;mso-wrap-style:square;v-text-anchor:top" coordsize="7411632,98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" path="m7411086,v,3065510,546,6454442,546,9519952c7411632,9705171,7261483,9855320,7076264,9855320l,9855320e" filled="f" strokecolor="#c0504d [3205]" strokeweight="1pt">
                <v:path o:connecttype="custom" o:connectlocs="6328579,0;6329045,9514929;6042663,9850120;0,9850120" o:connectangles="0,0,0,0"/>
              </v:shape>
            </v:group>
          </w:pict>
        </mc:Fallback>
      </mc:AlternateContent>
    </w:r>
    <w:r w:rsidR="00767C1B" w:rsidRPr="00767C1B">
      <w:rPr>
        <w:b/>
        <w:color w:val="C0504D" w:themeColor="accent2"/>
        <w:sz w:val="18"/>
        <w:szCs w:val="18"/>
      </w:rPr>
      <w:t>Lid van Scholengroep Gent</w:t>
    </w:r>
  </w:p>
  <w:p w14:paraId="02ED6046" w14:textId="77777777" w:rsidR="00767C1B" w:rsidRDefault="007441F8" w:rsidP="00767C1B">
    <w:pPr>
      <w:pStyle w:val="Koptekst"/>
      <w:ind w:left="4956"/>
      <w:rPr>
        <w:sz w:val="18"/>
        <w:szCs w:val="18"/>
      </w:rPr>
    </w:pPr>
    <w:proofErr w:type="spellStart"/>
    <w:r>
      <w:rPr>
        <w:sz w:val="18"/>
        <w:szCs w:val="18"/>
      </w:rPr>
      <w:t>Goedlevenstraat</w:t>
    </w:r>
    <w:proofErr w:type="spellEnd"/>
    <w:r>
      <w:rPr>
        <w:sz w:val="18"/>
        <w:szCs w:val="18"/>
      </w:rPr>
      <w:t xml:space="preserve"> 78 |</w:t>
    </w:r>
    <w:r w:rsidR="00767C1B">
      <w:rPr>
        <w:sz w:val="18"/>
        <w:szCs w:val="18"/>
      </w:rPr>
      <w:t xml:space="preserve"> 904</w:t>
    </w:r>
    <w:r>
      <w:rPr>
        <w:sz w:val="18"/>
        <w:szCs w:val="18"/>
      </w:rPr>
      <w:t>1</w:t>
    </w:r>
    <w:r w:rsidR="00767C1B">
      <w:rPr>
        <w:sz w:val="18"/>
        <w:szCs w:val="18"/>
      </w:rPr>
      <w:t xml:space="preserve"> </w:t>
    </w:r>
    <w:r>
      <w:rPr>
        <w:sz w:val="18"/>
        <w:szCs w:val="18"/>
      </w:rPr>
      <w:t>Oostakker</w:t>
    </w:r>
  </w:p>
  <w:p w14:paraId="02ED6047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Tel: </w:t>
    </w:r>
    <w:r w:rsidR="007441F8" w:rsidRPr="007441F8">
      <w:rPr>
        <w:sz w:val="18"/>
        <w:szCs w:val="18"/>
      </w:rPr>
      <w:t>09 /251.13.32</w:t>
    </w:r>
    <w:r w:rsidR="007441F8">
      <w:rPr>
        <w:sz w:val="18"/>
        <w:szCs w:val="18"/>
      </w:rPr>
      <w:br/>
    </w:r>
    <w:r>
      <w:rPr>
        <w:sz w:val="18"/>
        <w:szCs w:val="18"/>
      </w:rPr>
      <w:t xml:space="preserve">e-mail: </w:t>
    </w:r>
    <w:r w:rsidR="00346726">
      <w:rPr>
        <w:sz w:val="18"/>
        <w:szCs w:val="18"/>
      </w:rPr>
      <w:t xml:space="preserve"> </w:t>
    </w:r>
    <w:hyperlink r:id="rId2" w:history="1">
      <w:r w:rsidR="00346726" w:rsidRPr="002D5C24">
        <w:rPr>
          <w:rStyle w:val="Hyperlink"/>
          <w:sz w:val="18"/>
          <w:szCs w:val="18"/>
        </w:rPr>
        <w:t>info@bsdevogelzang.be</w:t>
      </w:r>
    </w:hyperlink>
    <w:r w:rsidR="00346726">
      <w:rPr>
        <w:sz w:val="18"/>
        <w:szCs w:val="18"/>
      </w:rPr>
      <w:t xml:space="preserve"> </w:t>
    </w:r>
  </w:p>
  <w:p w14:paraId="02ED6048" w14:textId="77777777" w:rsidR="00767C1B" w:rsidRDefault="00767C1B" w:rsidP="00767C1B">
    <w:pPr>
      <w:pStyle w:val="Koptekst"/>
      <w:ind w:left="4956"/>
      <w:rPr>
        <w:sz w:val="18"/>
        <w:szCs w:val="18"/>
      </w:rPr>
    </w:pPr>
    <w:r>
      <w:rPr>
        <w:sz w:val="18"/>
        <w:szCs w:val="18"/>
      </w:rPr>
      <w:t xml:space="preserve">website: </w:t>
    </w:r>
    <w:hyperlink r:id="rId3" w:history="1">
      <w:r w:rsidR="007441F8" w:rsidRPr="00B24967">
        <w:rPr>
          <w:rStyle w:val="Hyperlink"/>
          <w:sz w:val="18"/>
          <w:szCs w:val="18"/>
        </w:rPr>
        <w:t>www.bsdevogelzang.be</w:t>
      </w:r>
    </w:hyperlink>
  </w:p>
  <w:p w14:paraId="02ED6049" w14:textId="77777777" w:rsidR="000F1F16" w:rsidRPr="00767C1B" w:rsidRDefault="000F1F16" w:rsidP="00767C1B">
    <w:pPr>
      <w:pStyle w:val="Koptekst"/>
      <w:ind w:left="4956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88"/>
    <w:rsid w:val="000201C6"/>
    <w:rsid w:val="00034470"/>
    <w:rsid w:val="000E2DCD"/>
    <w:rsid w:val="000F1F16"/>
    <w:rsid w:val="00115957"/>
    <w:rsid w:val="00116B9A"/>
    <w:rsid w:val="00195173"/>
    <w:rsid w:val="001B5824"/>
    <w:rsid w:val="00207B76"/>
    <w:rsid w:val="00255DBC"/>
    <w:rsid w:val="002C3D53"/>
    <w:rsid w:val="002D5557"/>
    <w:rsid w:val="002F01AA"/>
    <w:rsid w:val="0033608D"/>
    <w:rsid w:val="00346726"/>
    <w:rsid w:val="003B5DD8"/>
    <w:rsid w:val="003C7604"/>
    <w:rsid w:val="0048708C"/>
    <w:rsid w:val="004A734C"/>
    <w:rsid w:val="004D1BC3"/>
    <w:rsid w:val="00523888"/>
    <w:rsid w:val="0053598E"/>
    <w:rsid w:val="005C6F11"/>
    <w:rsid w:val="00674A7E"/>
    <w:rsid w:val="006E4BC9"/>
    <w:rsid w:val="006F46BD"/>
    <w:rsid w:val="0072437A"/>
    <w:rsid w:val="007441F8"/>
    <w:rsid w:val="00766CB0"/>
    <w:rsid w:val="00767C1B"/>
    <w:rsid w:val="00831EF5"/>
    <w:rsid w:val="008E0B7F"/>
    <w:rsid w:val="00922863"/>
    <w:rsid w:val="00943B64"/>
    <w:rsid w:val="00970F4D"/>
    <w:rsid w:val="009A395F"/>
    <w:rsid w:val="00A62313"/>
    <w:rsid w:val="00AE2144"/>
    <w:rsid w:val="00B3754E"/>
    <w:rsid w:val="00B85A71"/>
    <w:rsid w:val="00BE28C5"/>
    <w:rsid w:val="00BF68F6"/>
    <w:rsid w:val="00C0228F"/>
    <w:rsid w:val="00D11EF3"/>
    <w:rsid w:val="00D20C75"/>
    <w:rsid w:val="00D27709"/>
    <w:rsid w:val="00F06A19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ED601B"/>
  <w15:docId w15:val="{5A548A6D-9975-41A8-A5B4-3852C005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A19"/>
  </w:style>
  <w:style w:type="paragraph" w:styleId="Voettekst">
    <w:name w:val="footer"/>
    <w:basedOn w:val="Standaard"/>
    <w:link w:val="VoettekstChar"/>
    <w:uiPriority w:val="99"/>
    <w:unhideWhenUsed/>
    <w:rsid w:val="00F0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A19"/>
  </w:style>
  <w:style w:type="paragraph" w:styleId="Ballontekst">
    <w:name w:val="Balloon Text"/>
    <w:basedOn w:val="Standaard"/>
    <w:link w:val="BallontekstChar"/>
    <w:uiPriority w:val="99"/>
    <w:semiHidden/>
    <w:unhideWhenUsed/>
    <w:rsid w:val="00BE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8C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devogelzang.be" TargetMode="External"/><Relationship Id="rId2" Type="http://schemas.openxmlformats.org/officeDocument/2006/relationships/hyperlink" Target="mailto:info@bsdevogelzang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%20Eggermont\AppData\Local\Microsoft\Windows\INetCache\Content.Outlook\1N03NLPO\template%20(2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A407-5D9C-47BA-828D-2E8C1BBE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(2)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Eggermont</dc:creator>
  <cp:lastModifiedBy>Financieel coordinator bsdevogelzang</cp:lastModifiedBy>
  <cp:revision>2</cp:revision>
  <cp:lastPrinted>2020-08-28T13:34:00Z</cp:lastPrinted>
  <dcterms:created xsi:type="dcterms:W3CDTF">2022-08-22T09:37:00Z</dcterms:created>
  <dcterms:modified xsi:type="dcterms:W3CDTF">2022-08-22T09:37:00Z</dcterms:modified>
</cp:coreProperties>
</file>